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82" w:rsidRPr="00FD7199" w:rsidRDefault="00C03482" w:rsidP="003803A6">
      <w:pPr>
        <w:jc w:val="center"/>
        <w:rPr>
          <w:i/>
          <w:iCs/>
          <w:color w:val="000000"/>
          <w:sz w:val="20"/>
          <w:szCs w:val="20"/>
        </w:rPr>
      </w:pPr>
      <w:r w:rsidRPr="00FD7199">
        <w:rPr>
          <w:rFonts w:ascii="Times New Roman" w:hAnsi="Times New Roman" w:cs="Times New Roman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5.25pt">
            <v:imagedata r:id="rId4" o:title=""/>
          </v:shape>
        </w:pict>
      </w:r>
    </w:p>
    <w:p w:rsidR="00C03482" w:rsidRPr="00FD7199" w:rsidRDefault="00C03482" w:rsidP="003803A6">
      <w:pPr>
        <w:pStyle w:val="NoSpac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D7199">
        <w:rPr>
          <w:rFonts w:ascii="Times New Roman" w:hAnsi="Times New Roman" w:cs="Times New Roman"/>
          <w:color w:val="000000"/>
          <w:sz w:val="20"/>
          <w:szCs w:val="20"/>
        </w:rPr>
        <w:t>Ministero  dell’Istruzione, dell’Università e della Ricerca</w:t>
      </w:r>
    </w:p>
    <w:p w:rsidR="00C03482" w:rsidRPr="00FD7199" w:rsidRDefault="00C03482" w:rsidP="003803A6">
      <w:pPr>
        <w:pStyle w:val="NoSpac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D7199">
        <w:rPr>
          <w:rFonts w:ascii="Times New Roman" w:hAnsi="Times New Roman" w:cs="Times New Roman"/>
          <w:color w:val="000000"/>
          <w:sz w:val="20"/>
          <w:szCs w:val="20"/>
        </w:rPr>
        <w:t>Ufficio Scolastico Regionale per il Lazio</w:t>
      </w:r>
    </w:p>
    <w:p w:rsidR="00C03482" w:rsidRPr="00FD7199" w:rsidRDefault="00C03482" w:rsidP="003803A6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71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“Sinopoli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D71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D7199">
        <w:rPr>
          <w:rFonts w:ascii="Times New Roman" w:hAnsi="Times New Roman" w:cs="Times New Roman"/>
          <w:b/>
          <w:bCs/>
          <w:color w:val="000000"/>
          <w:sz w:val="20"/>
          <w:szCs w:val="20"/>
        </w:rPr>
        <w:t>Ferrini”</w:t>
      </w:r>
    </w:p>
    <w:p w:rsidR="00C03482" w:rsidRPr="00FD7199" w:rsidRDefault="00C03482" w:rsidP="003803A6">
      <w:pPr>
        <w:pStyle w:val="NoSpac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D7199">
        <w:rPr>
          <w:rFonts w:ascii="Times New Roman" w:hAnsi="Times New Roman" w:cs="Times New Roman"/>
          <w:color w:val="000000"/>
          <w:sz w:val="20"/>
          <w:szCs w:val="20"/>
        </w:rPr>
        <w:t>Via P. Mascagni, 172 - 00199 Roma - tel. 06/86.00.694 - fax 06/86.39.94.51</w:t>
      </w:r>
    </w:p>
    <w:p w:rsidR="00C03482" w:rsidRPr="00FD7199" w:rsidRDefault="00C03482" w:rsidP="003803A6">
      <w:pPr>
        <w:pStyle w:val="NoSpac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D7199">
        <w:rPr>
          <w:rFonts w:ascii="Times New Roman" w:hAnsi="Times New Roman" w:cs="Times New Roman"/>
          <w:color w:val="000000"/>
          <w:sz w:val="20"/>
          <w:szCs w:val="20"/>
        </w:rPr>
        <w:t>C.F. 97712810585  - C.M. RMIC8EB00L</w:t>
      </w:r>
    </w:p>
    <w:p w:rsidR="00C03482" w:rsidRPr="00FD7199" w:rsidRDefault="00C03482" w:rsidP="003803A6">
      <w:pPr>
        <w:pStyle w:val="NoSpac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D7199">
        <w:rPr>
          <w:rFonts w:ascii="Times New Roman" w:hAnsi="Times New Roman" w:cs="Times New Roman"/>
          <w:color w:val="000000"/>
          <w:sz w:val="20"/>
          <w:szCs w:val="20"/>
        </w:rPr>
        <w:t>sito inter</w:t>
      </w:r>
      <w:r>
        <w:rPr>
          <w:rFonts w:ascii="Times New Roman" w:hAnsi="Times New Roman" w:cs="Times New Roman"/>
          <w:color w:val="000000"/>
          <w:sz w:val="20"/>
          <w:szCs w:val="20"/>
        </w:rPr>
        <w:t>net http://icsinopoliferrini.edu</w:t>
      </w:r>
      <w:r w:rsidRPr="00FD7199">
        <w:rPr>
          <w:rFonts w:ascii="Times New Roman" w:hAnsi="Times New Roman" w:cs="Times New Roman"/>
          <w:color w:val="000000"/>
          <w:sz w:val="20"/>
          <w:szCs w:val="20"/>
        </w:rPr>
        <w:t xml:space="preserve">.it/ - e-mail </w:t>
      </w:r>
      <w:hyperlink r:id="rId5" w:history="1">
        <w:r w:rsidRPr="00FD7199">
          <w:rPr>
            <w:rStyle w:val="Hyperlink"/>
            <w:rFonts w:ascii="Times New Roman" w:hAnsi="Times New Roman" w:cs="Times New Roman"/>
            <w:color w:val="000000"/>
            <w:sz w:val="20"/>
            <w:szCs w:val="20"/>
          </w:rPr>
          <w:t>rmic8eb00l@istruzione.it</w:t>
        </w:r>
      </w:hyperlink>
    </w:p>
    <w:p w:rsidR="00C03482" w:rsidRPr="00FD7199" w:rsidRDefault="00C03482" w:rsidP="003803A6">
      <w:pPr>
        <w:jc w:val="center"/>
        <w:rPr>
          <w:rFonts w:ascii="Times New Roman" w:hAnsi="Times New Roman" w:cs="Times New Roman"/>
          <w:color w:val="000000"/>
        </w:rPr>
      </w:pP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FD7199">
        <w:rPr>
          <w:rStyle w:val="Strong"/>
          <w:rFonts w:ascii="inherit" w:hAnsi="inherit" w:cs="inherit"/>
          <w:color w:val="000000"/>
          <w:bdr w:val="none" w:sz="0" w:space="0" w:color="auto" w:frame="1"/>
        </w:rPr>
        <w:t>Liberatoria uscita studenti minori di anni 14 da scuola ed eventuale utilizzo trasporto scolastico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jc w:val="both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Io sottoscritto …… ……………………………nato a …………………………, il …… …………... residente in …………………….………..e io sottoscritta …………………….…………………….</w:t>
      </w:r>
      <w:r>
        <w:rPr>
          <w:color w:val="000000"/>
          <w:sz w:val="20"/>
          <w:szCs w:val="20"/>
        </w:rPr>
        <w:t>......................................................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jc w:val="both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nata a …… ……………….il ……………………….. e residente in ………………………………... rispettivamente padre e madre esercenti/e la patria potestà o affidatari/i o tutori/e dell’alunna/o ………………………….…… nato a ……………………….., il …………………………………… e residente in …………………………………………………………………………………….……, frequentante attualmente la classe …… sezione …… della Scuola Secondaria di I grado di questo IC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Visti gli gli artt. 2043, 2048 e 2047 del Codice Civile:</w:t>
      </w:r>
      <w:r w:rsidRPr="00FD7199">
        <w:rPr>
          <w:color w:val="000000"/>
          <w:sz w:val="20"/>
          <w:szCs w:val="20"/>
        </w:rPr>
        <w:br/>
        <w:t>Visto l’art. 61 della legge n. 312 11/07/1980;</w:t>
      </w:r>
      <w:r w:rsidRPr="00FD7199">
        <w:rPr>
          <w:color w:val="000000"/>
          <w:sz w:val="20"/>
          <w:szCs w:val="20"/>
        </w:rPr>
        <w:br/>
        <w:t>Visto l’articolo 591 del C.P.</w:t>
      </w:r>
      <w:r w:rsidRPr="00FD7199">
        <w:rPr>
          <w:color w:val="000000"/>
          <w:sz w:val="20"/>
          <w:szCs w:val="20"/>
        </w:rPr>
        <w:br/>
        <w:t>Visto l’articolo 19 bis del DECRETO-LEGGE 16 ottobre 2017, n. 148 convertito con modificazioni dalla L. 4 dicembre 2017, n. 172 (in G.U. 05/12/2017, n. 284).</w:t>
      </w:r>
      <w:r w:rsidRPr="00FD7199">
        <w:rPr>
          <w:color w:val="000000"/>
          <w:sz w:val="20"/>
          <w:szCs w:val="20"/>
        </w:rPr>
        <w:br/>
        <w:t>Essendo consapevoli che l’incolumità dei minori è un bene giuridicamente indisponibile;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a) dichiarano di essere impossibilitati di garantire all’uscita da scuola, al termine delle lezioni come da D.L. 148 del 2017 articolo 19 bis, la presenza di un genitore o di altro soggetto maggiorenne;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b) descrivono il tragitto casa-scuola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jc w:val="both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e dichiarano che il minore lo conosce e lo ha già percorso autonomamente, senza accompagnatori;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jc w:val="both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e) si impegnano a dare chiare istruzioni affinché il minore rientri direttamente al domicilio ivi considerato;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jc w:val="both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f) si impegnano ad informare tempestivamente la scuola qualora le condizioni di sicurezza abbiano a modificarsi o siano venute meno le condizioni che possano consentire l’uscita da scuola del minore senza accompagnatori;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jc w:val="both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 xml:space="preserve">g) Nel caso di utilizzo di trasporto scolastico </w:t>
      </w:r>
      <w:r>
        <w:rPr>
          <w:color w:val="000000"/>
          <w:sz w:val="20"/>
          <w:szCs w:val="20"/>
        </w:rPr>
        <w:t>si esonera dalla responsabilità</w:t>
      </w:r>
      <w:r w:rsidRPr="00FD7199">
        <w:rPr>
          <w:color w:val="000000"/>
          <w:sz w:val="20"/>
          <w:szCs w:val="20"/>
        </w:rPr>
        <w:t xml:space="preserve"> connessa all’adempimento dell’obbligo di vigilanza nella salita e discesa dal mezzo e nel tempo di sosta alla fermata utilizz</w:t>
      </w:r>
      <w:r>
        <w:rPr>
          <w:color w:val="000000"/>
          <w:sz w:val="20"/>
          <w:szCs w:val="20"/>
        </w:rPr>
        <w:t>ata,e al ritorno dalle attività</w:t>
      </w:r>
      <w:r w:rsidRPr="00FD7199">
        <w:rPr>
          <w:color w:val="000000"/>
          <w:sz w:val="20"/>
          <w:szCs w:val="20"/>
        </w:rPr>
        <w:t xml:space="preserve"> scolastiche e nel tragitto dall’uscita di scuola al mezzo di trasporto scolastico e viceversa .</w:t>
      </w:r>
    </w:p>
    <w:p w:rsidR="00C03482" w:rsidRPr="00FD7199" w:rsidRDefault="00C03482" w:rsidP="003803A6">
      <w:pPr>
        <w:pStyle w:val="NormalWeb"/>
        <w:shd w:val="clear" w:color="auto" w:fill="FFFFFF"/>
        <w:spacing w:before="0" w:beforeAutospacing="0" w:after="192" w:afterAutospacing="0"/>
        <w:jc w:val="both"/>
        <w:textAlignment w:val="baseline"/>
        <w:rPr>
          <w:color w:val="000000"/>
          <w:sz w:val="20"/>
          <w:szCs w:val="20"/>
        </w:rPr>
      </w:pPr>
      <w:r w:rsidRPr="00FD7199">
        <w:rPr>
          <w:color w:val="000000"/>
          <w:sz w:val="20"/>
          <w:szCs w:val="20"/>
        </w:rPr>
        <w:t>Il suddetto provvedimento di autorizzazione, adottato dal Dirigente Scolastico, potrà essere revocato con atto motivato, qualora vengano meno le condizioni che ne costituiscono il presupposto.</w:t>
      </w:r>
    </w:p>
    <w:p w:rsidR="00C03482" w:rsidRPr="00FD7199" w:rsidRDefault="00C03482" w:rsidP="003803A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C03482" w:rsidRDefault="00C03482" w:rsidP="003803A6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164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Roma,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</w:t>
      </w:r>
      <w:r w:rsidRPr="00E164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Firma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dei genitori </w:t>
      </w:r>
      <w:r w:rsidRPr="00E1645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______________________________________</w:t>
      </w:r>
    </w:p>
    <w:p w:rsidR="00C03482" w:rsidRPr="00E1645B" w:rsidRDefault="00C03482" w:rsidP="003803A6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  <w:r w:rsidRPr="00E1645B">
        <w:rPr>
          <w:rFonts w:ascii="Times New Roman" w:hAnsi="Times New Roman" w:cs="Times New Roman"/>
          <w:b/>
          <w:bCs/>
          <w:color w:val="000000"/>
          <w:sz w:val="20"/>
          <w:szCs w:val="20"/>
        </w:rPr>
        <w:t>______________________________________</w:t>
      </w:r>
    </w:p>
    <w:p w:rsidR="00C03482" w:rsidRDefault="00C03482"/>
    <w:sectPr w:rsidR="00C03482" w:rsidSect="00C03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283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3A6"/>
    <w:rsid w:val="003803A6"/>
    <w:rsid w:val="00543780"/>
    <w:rsid w:val="007F1CE3"/>
    <w:rsid w:val="00C03482"/>
    <w:rsid w:val="00E1645B"/>
    <w:rsid w:val="00FD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3A6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03A6"/>
    <w:rPr>
      <w:color w:val="0000FF"/>
      <w:u w:val="single"/>
    </w:rPr>
  </w:style>
  <w:style w:type="paragraph" w:styleId="NoSpacing">
    <w:name w:val="No Spacing"/>
    <w:uiPriority w:val="99"/>
    <w:qFormat/>
    <w:rsid w:val="003803A6"/>
    <w:rPr>
      <w:rFonts w:ascii="Calibri" w:hAnsi="Calibri" w:cs="Calibri"/>
      <w:lang w:eastAsia="en-US"/>
    </w:rPr>
  </w:style>
  <w:style w:type="paragraph" w:styleId="NormalWeb">
    <w:name w:val="Normal (Web)"/>
    <w:basedOn w:val="Normal"/>
    <w:uiPriority w:val="99"/>
    <w:semiHidden/>
    <w:rsid w:val="003803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rsid w:val="003803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eb00l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447</Words>
  <Characters>2548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Wandissima</dc:creator>
  <cp:keywords/>
  <dc:description/>
  <cp:lastModifiedBy>Wandissima</cp:lastModifiedBy>
  <cp:revision>2</cp:revision>
  <dcterms:created xsi:type="dcterms:W3CDTF">2019-09-07T04:06:00Z</dcterms:created>
  <dcterms:modified xsi:type="dcterms:W3CDTF">2019-09-07T04:06:00Z</dcterms:modified>
</cp:coreProperties>
</file>